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CEAE7" w:themeColor="accent1" w:themeTint="19"/>
  <w:body>
    <w:p w14:paraId="54E377D8" w14:textId="77777777" w:rsidR="00F228C5" w:rsidRPr="007E32A0" w:rsidRDefault="00F228C5" w:rsidP="00F228C5">
      <w:pPr>
        <w:rPr>
          <w:rFonts w:ascii="Calibri" w:hAnsi="Calibri" w:cs="Calibri"/>
          <w:color w:val="auto"/>
        </w:rPr>
      </w:pPr>
    </w:p>
    <w:p w14:paraId="35797B1A" w14:textId="314AE678" w:rsidR="3253819B" w:rsidRPr="007E32A0" w:rsidRDefault="00115AF2" w:rsidP="00CA639F">
      <w:pPr>
        <w:pStyle w:val="Title"/>
        <w:rPr>
          <w:rFonts w:ascii="Calibri" w:hAnsi="Calibri" w:cs="Calibri"/>
          <w:color w:val="auto"/>
        </w:rPr>
      </w:pPr>
      <w:r w:rsidRPr="007E32A0">
        <w:rPr>
          <w:rFonts w:ascii="Calibri" w:hAnsi="Calibri" w:cs="Calibri"/>
          <w:color w:val="auto"/>
        </w:rPr>
        <w:t>Trai Kish</w:t>
      </w:r>
    </w:p>
    <w:tbl>
      <w:tblPr>
        <w:tblpPr w:leftFromText="180" w:rightFromText="180" w:vertAnchor="text" w:horzAnchor="margin" w:tblpY="513"/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50"/>
      </w:tblGrid>
      <w:tr w:rsidR="007E32A0" w:rsidRPr="007E32A0" w14:paraId="3F5058EF" w14:textId="77777777" w:rsidTr="00E21ED4">
        <w:trPr>
          <w:trHeight w:val="728"/>
        </w:trPr>
        <w:tc>
          <w:tcPr>
            <w:tcW w:w="9350" w:type="dxa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7C75692A" w14:textId="77777777" w:rsidR="00E21ED4" w:rsidRPr="007E32A0" w:rsidRDefault="00E21ED4" w:rsidP="00E21ED4">
            <w:pPr>
              <w:pStyle w:val="Heading1"/>
              <w:jc w:val="center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724-712-0785 | Spartanburg, SC | traik99@gmail.COM | www.coding-vet.com</w:t>
            </w:r>
          </w:p>
        </w:tc>
      </w:tr>
    </w:tbl>
    <w:p w14:paraId="107461ED" w14:textId="0870993A" w:rsidR="003A4954" w:rsidRPr="007E32A0" w:rsidRDefault="00E21ED4" w:rsidP="00CA639F">
      <w:pPr>
        <w:pStyle w:val="Subtitle"/>
        <w:rPr>
          <w:rFonts w:ascii="Calibri" w:hAnsi="Calibri" w:cs="Calibri"/>
          <w:color w:val="auto"/>
        </w:rPr>
      </w:pPr>
      <w:r w:rsidRPr="007E32A0">
        <w:rPr>
          <w:rFonts w:ascii="Calibri" w:hAnsi="Calibri" w:cs="Calibri"/>
          <w:color w:val="auto"/>
        </w:rPr>
        <w:t xml:space="preserve"> </w:t>
      </w:r>
      <w:r w:rsidR="00115AF2" w:rsidRPr="007E32A0">
        <w:rPr>
          <w:rFonts w:ascii="Calibri" w:hAnsi="Calibri" w:cs="Calibri"/>
          <w:color w:val="auto"/>
        </w:rPr>
        <w:t>Sr. full stack software engineer</w:t>
      </w:r>
    </w:p>
    <w:p w14:paraId="5BDD6D87" w14:textId="77777777" w:rsidR="006E6662" w:rsidRPr="007E32A0" w:rsidRDefault="006E6662" w:rsidP="006E6662">
      <w:pPr>
        <w:rPr>
          <w:rFonts w:ascii="Calibri" w:hAnsi="Calibri" w:cs="Calibri"/>
          <w:color w:val="auto"/>
        </w:rPr>
      </w:pPr>
    </w:p>
    <w:tbl>
      <w:tblPr>
        <w:tblpPr w:leftFromText="180" w:rightFromText="180" w:vertAnchor="text" w:horzAnchor="margin" w:tblpY="28"/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270"/>
        <w:gridCol w:w="7370"/>
      </w:tblGrid>
      <w:tr w:rsidR="007E32A0" w:rsidRPr="007E32A0" w14:paraId="7824304C" w14:textId="77777777" w:rsidTr="007069B8">
        <w:trPr>
          <w:trHeight w:val="1008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C03DEDA" w14:textId="77777777" w:rsidR="007069B8" w:rsidRPr="007E32A0" w:rsidRDefault="007069B8" w:rsidP="007069B8">
            <w:pPr>
              <w:pStyle w:val="Heading2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Overview</w:t>
            </w:r>
          </w:p>
        </w:tc>
        <w:tc>
          <w:tcPr>
            <w:tcW w:w="270" w:type="dxa"/>
          </w:tcPr>
          <w:p w14:paraId="1B892C29" w14:textId="77777777" w:rsidR="007069B8" w:rsidRPr="007E32A0" w:rsidRDefault="007069B8" w:rsidP="007069B8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370" w:type="dxa"/>
          </w:tcPr>
          <w:p w14:paraId="786FE800" w14:textId="77777777" w:rsidR="007069B8" w:rsidRPr="007E32A0" w:rsidRDefault="007069B8" w:rsidP="007069B8">
            <w:pPr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To obtain a challenging web developer position in a dynamic and innovative organization where I can utilize my technical and creative skills to develop and maintain responsive, user-friendly, and visually appealing websites.</w:t>
            </w:r>
          </w:p>
        </w:tc>
      </w:tr>
      <w:tr w:rsidR="007E32A0" w:rsidRPr="007E32A0" w14:paraId="7BF76259" w14:textId="77777777" w:rsidTr="007069B8">
        <w:trPr>
          <w:trHeight w:val="40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F5DCDD2" w14:textId="2EC5E75A" w:rsidR="007069B8" w:rsidRPr="007E32A0" w:rsidRDefault="007069B8" w:rsidP="007069B8">
            <w:pPr>
              <w:pStyle w:val="Heading2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Experience</w:t>
            </w:r>
          </w:p>
        </w:tc>
        <w:tc>
          <w:tcPr>
            <w:tcW w:w="270" w:type="dxa"/>
          </w:tcPr>
          <w:p w14:paraId="6CADAEA7" w14:textId="77777777" w:rsidR="007069B8" w:rsidRPr="007E32A0" w:rsidRDefault="007069B8" w:rsidP="007069B8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370" w:type="dxa"/>
          </w:tcPr>
          <w:p w14:paraId="5E1233CD" w14:textId="77777777" w:rsidR="007069B8" w:rsidRPr="007E32A0" w:rsidRDefault="007069B8" w:rsidP="007069B8">
            <w:pPr>
              <w:pStyle w:val="Heading3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Identified Technologies</w:t>
            </w:r>
          </w:p>
          <w:p w14:paraId="7B5A387B" w14:textId="77777777" w:rsidR="007069B8" w:rsidRPr="007E32A0" w:rsidRDefault="007069B8" w:rsidP="007069B8">
            <w:pPr>
              <w:pStyle w:val="Heading2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Sr. Full Stack Developer | June 2023 – Current</w:t>
            </w:r>
          </w:p>
          <w:p w14:paraId="4F35ADEF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EB4FD7">
              <w:rPr>
                <w:rFonts w:ascii="Calibri" w:hAnsi="Calibri" w:cs="Calibri"/>
                <w:color w:val="auto"/>
              </w:rPr>
              <w:t>Lead and manage</w:t>
            </w:r>
            <w:r w:rsidRPr="007E32A0">
              <w:rPr>
                <w:rFonts w:ascii="Calibri" w:hAnsi="Calibri" w:cs="Calibri"/>
                <w:color w:val="auto"/>
              </w:rPr>
              <w:t>d</w:t>
            </w:r>
            <w:r w:rsidRPr="00EB4FD7">
              <w:rPr>
                <w:rFonts w:ascii="Calibri" w:hAnsi="Calibri" w:cs="Calibri"/>
                <w:color w:val="auto"/>
              </w:rPr>
              <w:t xml:space="preserve"> a high-performing team of software engineers, overseeing the development and continuous</w:t>
            </w:r>
            <w:r w:rsidRPr="007E32A0">
              <w:rPr>
                <w:rFonts w:ascii="Calibri" w:hAnsi="Calibri" w:cs="Calibri"/>
                <w:color w:val="auto"/>
              </w:rPr>
              <w:t xml:space="preserve"> </w:t>
            </w:r>
            <w:r w:rsidRPr="00EB4FD7">
              <w:rPr>
                <w:rFonts w:ascii="Calibri" w:hAnsi="Calibri" w:cs="Calibri"/>
                <w:color w:val="auto"/>
              </w:rPr>
              <w:t>improvement of the internal GIS mapping syste</w:t>
            </w:r>
            <w:r w:rsidRPr="007E32A0">
              <w:rPr>
                <w:rFonts w:ascii="Calibri" w:hAnsi="Calibri" w:cs="Calibri"/>
                <w:color w:val="auto"/>
              </w:rPr>
              <w:t>m</w:t>
            </w:r>
          </w:p>
          <w:p w14:paraId="595E8F5A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Troubleshoot and resolve complex system issues, optimizing performance and ensuring smooth operation of the mapping platform</w:t>
            </w:r>
          </w:p>
          <w:p w14:paraId="1BAE4E42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Oversee project task allocation, ensuring deadlines are met while maintaining high-quality standards.</w:t>
            </w:r>
          </w:p>
          <w:p w14:paraId="08FCF64C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Facilitate weekly stand-up meetings, collaborating with teams and management to discuss new features, ongoing development, and process improvements.</w:t>
            </w:r>
          </w:p>
          <w:p w14:paraId="6B817D8D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Collaborate closely with construction, mining managers, and GIS surveyors to identify pain points and deliver new features to enhance site tracking and development processes.</w:t>
            </w:r>
          </w:p>
          <w:p w14:paraId="61BA700C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EB4FD7">
              <w:rPr>
                <w:rFonts w:ascii="Calibri" w:hAnsi="Calibri" w:cs="Calibri"/>
                <w:color w:val="auto"/>
              </w:rPr>
              <w:t>Architected and implemented complex workflows and database schemas, facilitating</w:t>
            </w:r>
            <w:r w:rsidRPr="007E32A0">
              <w:rPr>
                <w:rFonts w:ascii="Calibri" w:hAnsi="Calibri" w:cs="Calibri"/>
                <w:color w:val="auto"/>
              </w:rPr>
              <w:t xml:space="preserve"> </w:t>
            </w:r>
            <w:r w:rsidRPr="00EB4FD7">
              <w:rPr>
                <w:rFonts w:ascii="Calibri" w:hAnsi="Calibri" w:cs="Calibri"/>
                <w:color w:val="auto"/>
              </w:rPr>
              <w:t>the development of new features and processes.</w:t>
            </w:r>
          </w:p>
          <w:p w14:paraId="26312432" w14:textId="657C92D4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Enhanced and maintained CI/C</w:t>
            </w:r>
            <w:r w:rsidR="007E32A0" w:rsidRPr="007E32A0">
              <w:rPr>
                <w:rFonts w:ascii="Calibri" w:hAnsi="Calibri" w:cs="Calibri"/>
                <w:color w:val="auto"/>
              </w:rPr>
              <w:t>D</w:t>
            </w:r>
            <w:r w:rsidRPr="007E32A0">
              <w:rPr>
                <w:rFonts w:ascii="Calibri" w:hAnsi="Calibri" w:cs="Calibri"/>
                <w:color w:val="auto"/>
              </w:rPr>
              <w:t xml:space="preserve"> pipelines and deployments</w:t>
            </w:r>
          </w:p>
          <w:p w14:paraId="486976DE" w14:textId="77777777" w:rsidR="007069B8" w:rsidRPr="007E32A0" w:rsidRDefault="007069B8" w:rsidP="007069B8">
            <w:pPr>
              <w:pStyle w:val="Heading3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Round 2 pos</w:t>
            </w:r>
          </w:p>
          <w:p w14:paraId="1101FBD1" w14:textId="77777777" w:rsidR="007069B8" w:rsidRPr="007E32A0" w:rsidRDefault="007069B8" w:rsidP="007069B8">
            <w:pPr>
              <w:pStyle w:val="Heading2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Full Stack Software Engineer | August 2021 – June 2023</w:t>
            </w:r>
          </w:p>
          <w:p w14:paraId="14263A40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Managed and mentored a team of software engineers during the full software development lifecycle, driving improvements and updates to the internal CRM system</w:t>
            </w:r>
          </w:p>
          <w:p w14:paraId="19955B01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Resolved performance issues and streamlined system processes, optimizing CRM functionality for better user experience and efficiency.</w:t>
            </w:r>
          </w:p>
          <w:p w14:paraId="11D10038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Designed and implemented workflows and database schemas to support the continuous evolution of the CRM.</w:t>
            </w:r>
          </w:p>
          <w:p w14:paraId="1A02296E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Led the successful implementation of database migrations, and architectures</w:t>
            </w:r>
          </w:p>
          <w:p w14:paraId="5FFC2691" w14:textId="77777777" w:rsidR="007069B8" w:rsidRPr="007E32A0" w:rsidRDefault="007069B8" w:rsidP="007069B8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Partnered with sales teams and internal accountants to create and optimize workflows for customer tracking, billing, and reporting.</w:t>
            </w:r>
          </w:p>
          <w:p w14:paraId="67607F0F" w14:textId="77777777" w:rsidR="007069B8" w:rsidRPr="007E32A0" w:rsidRDefault="007069B8" w:rsidP="007069B8">
            <w:pPr>
              <w:pStyle w:val="ListBullet"/>
              <w:numPr>
                <w:ilvl w:val="0"/>
                <w:numId w:val="0"/>
              </w:numPr>
              <w:ind w:left="288"/>
              <w:rPr>
                <w:rFonts w:ascii="Calibri" w:hAnsi="Calibri" w:cs="Calibri"/>
                <w:color w:val="auto"/>
              </w:rPr>
            </w:pPr>
          </w:p>
        </w:tc>
      </w:tr>
      <w:tr w:rsidR="007E32A0" w:rsidRPr="007E32A0" w14:paraId="1961DC9C" w14:textId="77777777" w:rsidTr="007069B8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C84F2DB" w14:textId="77777777" w:rsidR="007069B8" w:rsidRPr="007E32A0" w:rsidRDefault="007069B8" w:rsidP="007069B8">
            <w:pPr>
              <w:pStyle w:val="Heading2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Education</w:t>
            </w:r>
          </w:p>
        </w:tc>
        <w:tc>
          <w:tcPr>
            <w:tcW w:w="270" w:type="dxa"/>
          </w:tcPr>
          <w:p w14:paraId="7365A594" w14:textId="77777777" w:rsidR="007069B8" w:rsidRPr="007E32A0" w:rsidRDefault="007069B8" w:rsidP="007069B8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370" w:type="dxa"/>
          </w:tcPr>
          <w:p w14:paraId="1D8E1FCB" w14:textId="77777777" w:rsidR="007069B8" w:rsidRPr="007E32A0" w:rsidRDefault="007069B8" w:rsidP="007069B8">
            <w:pPr>
              <w:pStyle w:val="Heading3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indiana university of pennsylvania</w:t>
            </w:r>
          </w:p>
          <w:p w14:paraId="7066807D" w14:textId="77777777" w:rsidR="007069B8" w:rsidRPr="007E32A0" w:rsidRDefault="007069B8" w:rsidP="007069B8">
            <w:pPr>
              <w:pStyle w:val="Heading2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Indiana, PA | BS in Computer Science | 3.8 GPA</w:t>
            </w:r>
          </w:p>
          <w:p w14:paraId="275C4222" w14:textId="77777777" w:rsidR="007069B8" w:rsidRPr="007E32A0" w:rsidRDefault="007069B8" w:rsidP="007069B8">
            <w:pPr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Completed Software Engineering &amp; Cyber Security Degree</w:t>
            </w:r>
          </w:p>
        </w:tc>
      </w:tr>
      <w:tr w:rsidR="007E32A0" w:rsidRPr="007E32A0" w14:paraId="6DAF3DD3" w14:textId="77777777" w:rsidTr="007069B8">
        <w:trPr>
          <w:trHeight w:val="890"/>
        </w:trPr>
        <w:tc>
          <w:tcPr>
            <w:tcW w:w="1710" w:type="dxa"/>
            <w:tcBorders>
              <w:top w:val="single" w:sz="4" w:space="0" w:color="auto"/>
            </w:tcBorders>
          </w:tcPr>
          <w:p w14:paraId="5A59005F" w14:textId="77777777" w:rsidR="007069B8" w:rsidRPr="007E32A0" w:rsidRDefault="007069B8" w:rsidP="007069B8">
            <w:pPr>
              <w:pStyle w:val="Heading2"/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>Skills</w:t>
            </w:r>
          </w:p>
        </w:tc>
        <w:tc>
          <w:tcPr>
            <w:tcW w:w="270" w:type="dxa"/>
            <w:tcBorders>
              <w:left w:val="nil"/>
            </w:tcBorders>
          </w:tcPr>
          <w:p w14:paraId="23702317" w14:textId="77777777" w:rsidR="007069B8" w:rsidRPr="007E32A0" w:rsidRDefault="007069B8" w:rsidP="007069B8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370" w:type="dxa"/>
          </w:tcPr>
          <w:p w14:paraId="1FFEF662" w14:textId="77777777" w:rsidR="007069B8" w:rsidRPr="007E32A0" w:rsidRDefault="007069B8" w:rsidP="007069B8">
            <w:pPr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 xml:space="preserve">JavaScript, TypeScript, NodeJS, </w:t>
            </w:r>
            <w:proofErr w:type="spellStart"/>
            <w:r w:rsidRPr="007E32A0">
              <w:rPr>
                <w:rFonts w:ascii="Calibri" w:hAnsi="Calibri" w:cs="Calibri"/>
                <w:color w:val="auto"/>
              </w:rPr>
              <w:t>ExpressJS</w:t>
            </w:r>
            <w:proofErr w:type="spellEnd"/>
            <w:r w:rsidRPr="007E32A0">
              <w:rPr>
                <w:rFonts w:ascii="Calibri" w:hAnsi="Calibri" w:cs="Calibri"/>
                <w:color w:val="auto"/>
              </w:rPr>
              <w:t xml:space="preserve">, Docker, Rancher, </w:t>
            </w:r>
            <w:proofErr w:type="spellStart"/>
            <w:r w:rsidRPr="007E32A0">
              <w:rPr>
                <w:rFonts w:ascii="Calibri" w:hAnsi="Calibri" w:cs="Calibri"/>
                <w:color w:val="auto"/>
              </w:rPr>
              <w:t>NextJS</w:t>
            </w:r>
            <w:proofErr w:type="spellEnd"/>
            <w:r w:rsidRPr="007E32A0">
              <w:rPr>
                <w:rFonts w:ascii="Calibri" w:hAnsi="Calibri" w:cs="Calibri"/>
                <w:color w:val="auto"/>
              </w:rPr>
              <w:t xml:space="preserve">, React, </w:t>
            </w:r>
            <w:proofErr w:type="spellStart"/>
            <w:r w:rsidRPr="007E32A0">
              <w:rPr>
                <w:rFonts w:ascii="Calibri" w:hAnsi="Calibri" w:cs="Calibri"/>
                <w:color w:val="auto"/>
              </w:rPr>
              <w:t>Sveltekit</w:t>
            </w:r>
            <w:proofErr w:type="spellEnd"/>
            <w:r w:rsidRPr="007E32A0">
              <w:rPr>
                <w:rFonts w:ascii="Calibri" w:hAnsi="Calibri" w:cs="Calibri"/>
                <w:color w:val="auto"/>
              </w:rPr>
              <w:t xml:space="preserve">, </w:t>
            </w:r>
            <w:proofErr w:type="spellStart"/>
            <w:r w:rsidRPr="007E32A0">
              <w:rPr>
                <w:rFonts w:ascii="Calibri" w:hAnsi="Calibri" w:cs="Calibri"/>
                <w:color w:val="auto"/>
              </w:rPr>
              <w:t>GraphQL</w:t>
            </w:r>
            <w:proofErr w:type="spellEnd"/>
            <w:r w:rsidRPr="007E32A0">
              <w:rPr>
                <w:rFonts w:ascii="Calibri" w:hAnsi="Calibri" w:cs="Calibri"/>
                <w:color w:val="auto"/>
              </w:rPr>
              <w:t xml:space="preserve">, PostgreSQL, Python, </w:t>
            </w:r>
            <w:proofErr w:type="spellStart"/>
            <w:r w:rsidRPr="007E32A0">
              <w:rPr>
                <w:rFonts w:ascii="Calibri" w:hAnsi="Calibri" w:cs="Calibri"/>
                <w:color w:val="auto"/>
              </w:rPr>
              <w:t>Hasura</w:t>
            </w:r>
            <w:proofErr w:type="spellEnd"/>
            <w:r w:rsidRPr="007E32A0">
              <w:rPr>
                <w:rFonts w:ascii="Calibri" w:hAnsi="Calibri" w:cs="Calibri"/>
                <w:color w:val="auto"/>
              </w:rPr>
              <w:t xml:space="preserve">, Jira, </w:t>
            </w:r>
            <w:proofErr w:type="spellStart"/>
            <w:r w:rsidRPr="007E32A0">
              <w:rPr>
                <w:rFonts w:ascii="Calibri" w:hAnsi="Calibri" w:cs="Calibri"/>
                <w:color w:val="auto"/>
              </w:rPr>
              <w:t>MapboxGL</w:t>
            </w:r>
            <w:proofErr w:type="spellEnd"/>
            <w:r w:rsidRPr="007E32A0">
              <w:rPr>
                <w:rFonts w:ascii="Calibri" w:hAnsi="Calibri" w:cs="Calibri"/>
                <w:color w:val="auto"/>
              </w:rPr>
              <w:t xml:space="preserve">, Git, HTML, CSS, </w:t>
            </w:r>
            <w:proofErr w:type="spellStart"/>
            <w:r w:rsidRPr="007E32A0">
              <w:rPr>
                <w:rFonts w:ascii="Calibri" w:hAnsi="Calibri" w:cs="Calibri"/>
                <w:color w:val="auto"/>
              </w:rPr>
              <w:t>TailwindCSS</w:t>
            </w:r>
            <w:proofErr w:type="spellEnd"/>
            <w:r w:rsidRPr="007E32A0">
              <w:rPr>
                <w:rFonts w:ascii="Calibri" w:hAnsi="Calibri" w:cs="Calibri"/>
                <w:color w:val="auto"/>
              </w:rPr>
              <w:t xml:space="preserve">, Linux, WSL, Restful API, Jenkins CICD, Celery, RabbitMQ, </w:t>
            </w:r>
          </w:p>
          <w:p w14:paraId="133EDCF4" w14:textId="77777777" w:rsidR="007069B8" w:rsidRPr="007E32A0" w:rsidRDefault="007069B8" w:rsidP="007069B8">
            <w:pPr>
              <w:rPr>
                <w:rFonts w:ascii="Calibri" w:hAnsi="Calibri" w:cs="Calibri"/>
                <w:color w:val="auto"/>
              </w:rPr>
            </w:pPr>
            <w:r w:rsidRPr="007E32A0">
              <w:rPr>
                <w:rFonts w:ascii="Calibri" w:hAnsi="Calibri" w:cs="Calibri"/>
                <w:color w:val="auto"/>
              </w:rPr>
              <w:t xml:space="preserve">AWS - S3, RDS, CloudWatch, EC2, VPC, SES, IAM, </w:t>
            </w:r>
            <w:proofErr w:type="spellStart"/>
            <w:r w:rsidRPr="007E32A0">
              <w:rPr>
                <w:rFonts w:ascii="Calibri" w:hAnsi="Calibri" w:cs="Calibri"/>
                <w:color w:val="auto"/>
              </w:rPr>
              <w:t>ElastiCahce</w:t>
            </w:r>
            <w:proofErr w:type="spellEnd"/>
          </w:p>
        </w:tc>
      </w:tr>
    </w:tbl>
    <w:p w14:paraId="6554B12A" w14:textId="77777777" w:rsidR="00FE0204" w:rsidRPr="007E32A0" w:rsidRDefault="00FE0204" w:rsidP="00883C67">
      <w:pPr>
        <w:pStyle w:val="NoSpacing"/>
        <w:rPr>
          <w:rFonts w:ascii="Calibri" w:hAnsi="Calibri" w:cs="Calibri"/>
          <w:color w:val="auto"/>
        </w:rPr>
      </w:pPr>
    </w:p>
    <w:sectPr w:rsidR="00FE0204" w:rsidRPr="007E32A0" w:rsidSect="001A1BCF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D21E" w14:textId="77777777" w:rsidR="0081227D" w:rsidRDefault="0081227D">
      <w:r>
        <w:separator/>
      </w:r>
    </w:p>
  </w:endnote>
  <w:endnote w:type="continuationSeparator" w:id="0">
    <w:p w14:paraId="4BFB228B" w14:textId="77777777" w:rsidR="0081227D" w:rsidRDefault="0081227D">
      <w:r>
        <w:continuationSeparator/>
      </w:r>
    </w:p>
  </w:endnote>
  <w:endnote w:type="continuationNotice" w:id="1">
    <w:p w14:paraId="64D91842" w14:textId="77777777" w:rsidR="0081227D" w:rsidRDefault="00812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1BD80" w14:textId="77777777" w:rsidR="0081227D" w:rsidRDefault="0081227D">
      <w:r>
        <w:separator/>
      </w:r>
    </w:p>
  </w:footnote>
  <w:footnote w:type="continuationSeparator" w:id="0">
    <w:p w14:paraId="69CDE4EA" w14:textId="77777777" w:rsidR="0081227D" w:rsidRDefault="0081227D">
      <w:r>
        <w:continuationSeparator/>
      </w:r>
    </w:p>
  </w:footnote>
  <w:footnote w:type="continuationNotice" w:id="1">
    <w:p w14:paraId="496CCF92" w14:textId="77777777" w:rsidR="0081227D" w:rsidRDefault="008122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42DD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2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3"/>
  </w:num>
  <w:num w:numId="13" w16cid:durableId="199901450">
    <w:abstractNumId w:val="14"/>
  </w:num>
  <w:num w:numId="14" w16cid:durableId="1533104044">
    <w:abstractNumId w:val="10"/>
  </w:num>
  <w:num w:numId="15" w16cid:durableId="373048102">
    <w:abstractNumId w:val="16"/>
  </w:num>
  <w:num w:numId="16" w16cid:durableId="1533954525">
    <w:abstractNumId w:val="15"/>
  </w:num>
  <w:num w:numId="17" w16cid:durableId="2062096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2"/>
    <w:rsid w:val="0001213F"/>
    <w:rsid w:val="0001722C"/>
    <w:rsid w:val="00024E30"/>
    <w:rsid w:val="00045CE7"/>
    <w:rsid w:val="00045EA1"/>
    <w:rsid w:val="0005643D"/>
    <w:rsid w:val="00066481"/>
    <w:rsid w:val="00067E18"/>
    <w:rsid w:val="00081AAF"/>
    <w:rsid w:val="00096D71"/>
    <w:rsid w:val="000B43F6"/>
    <w:rsid w:val="000E3828"/>
    <w:rsid w:val="001027F9"/>
    <w:rsid w:val="00102CBC"/>
    <w:rsid w:val="00115AF2"/>
    <w:rsid w:val="00127BC3"/>
    <w:rsid w:val="00130324"/>
    <w:rsid w:val="00144D80"/>
    <w:rsid w:val="00151ECC"/>
    <w:rsid w:val="001667CF"/>
    <w:rsid w:val="00166ADD"/>
    <w:rsid w:val="001814AE"/>
    <w:rsid w:val="0018677E"/>
    <w:rsid w:val="001929DC"/>
    <w:rsid w:val="001A1BCF"/>
    <w:rsid w:val="001A2DAF"/>
    <w:rsid w:val="001A46C9"/>
    <w:rsid w:val="001A67BD"/>
    <w:rsid w:val="001A7676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75F6"/>
    <w:rsid w:val="00230E7A"/>
    <w:rsid w:val="002339B8"/>
    <w:rsid w:val="00242CDA"/>
    <w:rsid w:val="00243B94"/>
    <w:rsid w:val="00244B0E"/>
    <w:rsid w:val="00247188"/>
    <w:rsid w:val="00253A30"/>
    <w:rsid w:val="00261DE3"/>
    <w:rsid w:val="002663DB"/>
    <w:rsid w:val="0028078C"/>
    <w:rsid w:val="002B7E4E"/>
    <w:rsid w:val="002D3C87"/>
    <w:rsid w:val="002F22D0"/>
    <w:rsid w:val="00307B41"/>
    <w:rsid w:val="003105DA"/>
    <w:rsid w:val="003256C1"/>
    <w:rsid w:val="0033009B"/>
    <w:rsid w:val="003421F4"/>
    <w:rsid w:val="00345A43"/>
    <w:rsid w:val="00353102"/>
    <w:rsid w:val="00365067"/>
    <w:rsid w:val="003755F2"/>
    <w:rsid w:val="00381E49"/>
    <w:rsid w:val="0038333E"/>
    <w:rsid w:val="00384F21"/>
    <w:rsid w:val="003A44CD"/>
    <w:rsid w:val="003A4954"/>
    <w:rsid w:val="003D6303"/>
    <w:rsid w:val="003E2599"/>
    <w:rsid w:val="003F109B"/>
    <w:rsid w:val="00410550"/>
    <w:rsid w:val="00413583"/>
    <w:rsid w:val="004233D1"/>
    <w:rsid w:val="004513B2"/>
    <w:rsid w:val="00453B81"/>
    <w:rsid w:val="00474BB6"/>
    <w:rsid w:val="0048154B"/>
    <w:rsid w:val="004A13BA"/>
    <w:rsid w:val="004A2DD0"/>
    <w:rsid w:val="004B3721"/>
    <w:rsid w:val="004B458D"/>
    <w:rsid w:val="004B46B6"/>
    <w:rsid w:val="004B572C"/>
    <w:rsid w:val="004C4EF1"/>
    <w:rsid w:val="004D4444"/>
    <w:rsid w:val="004D6DC1"/>
    <w:rsid w:val="004E2997"/>
    <w:rsid w:val="00500931"/>
    <w:rsid w:val="005133DA"/>
    <w:rsid w:val="00517062"/>
    <w:rsid w:val="00525C3F"/>
    <w:rsid w:val="00531EC3"/>
    <w:rsid w:val="00532AF3"/>
    <w:rsid w:val="00544040"/>
    <w:rsid w:val="00555CA6"/>
    <w:rsid w:val="00561139"/>
    <w:rsid w:val="00576304"/>
    <w:rsid w:val="00577089"/>
    <w:rsid w:val="0058321E"/>
    <w:rsid w:val="005A70DF"/>
    <w:rsid w:val="005A7214"/>
    <w:rsid w:val="005C3A84"/>
    <w:rsid w:val="005F0645"/>
    <w:rsid w:val="00600CE9"/>
    <w:rsid w:val="00611A70"/>
    <w:rsid w:val="00614C9F"/>
    <w:rsid w:val="00615082"/>
    <w:rsid w:val="00617226"/>
    <w:rsid w:val="006274F1"/>
    <w:rsid w:val="00627D2D"/>
    <w:rsid w:val="00646517"/>
    <w:rsid w:val="00647056"/>
    <w:rsid w:val="006704FF"/>
    <w:rsid w:val="00673C26"/>
    <w:rsid w:val="006B2D88"/>
    <w:rsid w:val="006B4888"/>
    <w:rsid w:val="006D2999"/>
    <w:rsid w:val="006E1E22"/>
    <w:rsid w:val="006E6662"/>
    <w:rsid w:val="006F2989"/>
    <w:rsid w:val="007069B8"/>
    <w:rsid w:val="00730614"/>
    <w:rsid w:val="007436D1"/>
    <w:rsid w:val="0079430D"/>
    <w:rsid w:val="007A2648"/>
    <w:rsid w:val="007B1EF3"/>
    <w:rsid w:val="007B2C68"/>
    <w:rsid w:val="007C083D"/>
    <w:rsid w:val="007C46EC"/>
    <w:rsid w:val="007D6C18"/>
    <w:rsid w:val="007E1F85"/>
    <w:rsid w:val="007E32A0"/>
    <w:rsid w:val="008001AD"/>
    <w:rsid w:val="0081227D"/>
    <w:rsid w:val="0082199E"/>
    <w:rsid w:val="0083156C"/>
    <w:rsid w:val="00841FB2"/>
    <w:rsid w:val="00850E50"/>
    <w:rsid w:val="008560B4"/>
    <w:rsid w:val="00871E79"/>
    <w:rsid w:val="008753EA"/>
    <w:rsid w:val="00883C67"/>
    <w:rsid w:val="00893885"/>
    <w:rsid w:val="00897263"/>
    <w:rsid w:val="008C7471"/>
    <w:rsid w:val="008E22B1"/>
    <w:rsid w:val="008F1622"/>
    <w:rsid w:val="008F579B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8403C"/>
    <w:rsid w:val="009F2098"/>
    <w:rsid w:val="009F50CC"/>
    <w:rsid w:val="00A276F7"/>
    <w:rsid w:val="00A43F1B"/>
    <w:rsid w:val="00A45105"/>
    <w:rsid w:val="00A458A0"/>
    <w:rsid w:val="00A4699F"/>
    <w:rsid w:val="00A6215A"/>
    <w:rsid w:val="00A65491"/>
    <w:rsid w:val="00A7140E"/>
    <w:rsid w:val="00A838AA"/>
    <w:rsid w:val="00A86C03"/>
    <w:rsid w:val="00A90A26"/>
    <w:rsid w:val="00A9541B"/>
    <w:rsid w:val="00AA4E22"/>
    <w:rsid w:val="00AA6298"/>
    <w:rsid w:val="00AB4E4D"/>
    <w:rsid w:val="00AC0CF2"/>
    <w:rsid w:val="00AD1F23"/>
    <w:rsid w:val="00AE10E5"/>
    <w:rsid w:val="00AE7A54"/>
    <w:rsid w:val="00AF3A64"/>
    <w:rsid w:val="00AF7026"/>
    <w:rsid w:val="00B0686C"/>
    <w:rsid w:val="00B1053A"/>
    <w:rsid w:val="00B44326"/>
    <w:rsid w:val="00B522C4"/>
    <w:rsid w:val="00B656B9"/>
    <w:rsid w:val="00B67141"/>
    <w:rsid w:val="00B71752"/>
    <w:rsid w:val="00B81743"/>
    <w:rsid w:val="00B923AD"/>
    <w:rsid w:val="00BA2B53"/>
    <w:rsid w:val="00BD16B4"/>
    <w:rsid w:val="00BF4E60"/>
    <w:rsid w:val="00C03D91"/>
    <w:rsid w:val="00C23BE0"/>
    <w:rsid w:val="00C23DE3"/>
    <w:rsid w:val="00C31F41"/>
    <w:rsid w:val="00C34822"/>
    <w:rsid w:val="00C46D25"/>
    <w:rsid w:val="00C567C3"/>
    <w:rsid w:val="00C735C9"/>
    <w:rsid w:val="00C73F01"/>
    <w:rsid w:val="00C76870"/>
    <w:rsid w:val="00C87C9D"/>
    <w:rsid w:val="00C90469"/>
    <w:rsid w:val="00C92F51"/>
    <w:rsid w:val="00CA54B0"/>
    <w:rsid w:val="00CA639F"/>
    <w:rsid w:val="00CC1D1E"/>
    <w:rsid w:val="00CC7FC2"/>
    <w:rsid w:val="00CD0DE7"/>
    <w:rsid w:val="00CD5910"/>
    <w:rsid w:val="00CE6061"/>
    <w:rsid w:val="00CF29F7"/>
    <w:rsid w:val="00CF51F2"/>
    <w:rsid w:val="00CF5A98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313CE"/>
    <w:rsid w:val="00D4292C"/>
    <w:rsid w:val="00D56FFC"/>
    <w:rsid w:val="00D66432"/>
    <w:rsid w:val="00D73717"/>
    <w:rsid w:val="00D756CF"/>
    <w:rsid w:val="00D819D7"/>
    <w:rsid w:val="00D835A4"/>
    <w:rsid w:val="00D8768B"/>
    <w:rsid w:val="00D91A92"/>
    <w:rsid w:val="00DA5335"/>
    <w:rsid w:val="00DD4CDF"/>
    <w:rsid w:val="00DF0A6A"/>
    <w:rsid w:val="00E02D4E"/>
    <w:rsid w:val="00E20F9E"/>
    <w:rsid w:val="00E21ED4"/>
    <w:rsid w:val="00E30EB3"/>
    <w:rsid w:val="00E32D60"/>
    <w:rsid w:val="00E5147C"/>
    <w:rsid w:val="00E61EDA"/>
    <w:rsid w:val="00E62BC4"/>
    <w:rsid w:val="00E9289A"/>
    <w:rsid w:val="00E97E45"/>
    <w:rsid w:val="00EA07BF"/>
    <w:rsid w:val="00EA39C1"/>
    <w:rsid w:val="00EB1566"/>
    <w:rsid w:val="00EB4FD7"/>
    <w:rsid w:val="00EC0619"/>
    <w:rsid w:val="00EC1349"/>
    <w:rsid w:val="00EC4AFD"/>
    <w:rsid w:val="00EE0B8D"/>
    <w:rsid w:val="00EF4497"/>
    <w:rsid w:val="00EF6FBC"/>
    <w:rsid w:val="00F068E1"/>
    <w:rsid w:val="00F14524"/>
    <w:rsid w:val="00F228C5"/>
    <w:rsid w:val="00F52127"/>
    <w:rsid w:val="00F54C3E"/>
    <w:rsid w:val="00F63EB5"/>
    <w:rsid w:val="00F66BCB"/>
    <w:rsid w:val="00F829A9"/>
    <w:rsid w:val="00F95C1B"/>
    <w:rsid w:val="00FA50C1"/>
    <w:rsid w:val="00FA514F"/>
    <w:rsid w:val="00FB023A"/>
    <w:rsid w:val="00FB736B"/>
    <w:rsid w:val="00FC6CDF"/>
    <w:rsid w:val="00FD1508"/>
    <w:rsid w:val="00FD5F03"/>
    <w:rsid w:val="00FE0204"/>
    <w:rsid w:val="00FE061E"/>
    <w:rsid w:val="2BE3A5F4"/>
    <w:rsid w:val="3253819B"/>
    <w:rsid w:val="54DBD01C"/>
    <w:rsid w:val="566C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1555"/>
  <w15:docId w15:val="{DAECDAEF-63D2-482D-9123-6A783063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EA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semiHidden/>
    <w:rsid w:val="004C4EF1"/>
    <w:pPr>
      <w:ind w:left="720"/>
      <w:contextualSpacing/>
    </w:pPr>
  </w:style>
  <w:style w:type="paragraph" w:customStyle="1" w:styleId="Spacing">
    <w:name w:val="Spacing"/>
    <w:basedOn w:val="Normal"/>
    <w:qFormat/>
    <w:rsid w:val="00CA639F"/>
    <w:pP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k\AppData\Roaming\Microsoft\Templates\Modern%20web%20developer%20resume.dotx" TargetMode="External"/></Relationship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B6C23-572E-4BDD-A83F-04550AEDF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788E3-1BC7-4A5E-BA33-C49C299239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C2EBD8B-8B62-4ABB-A546-5624406DEA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web developer resume</Template>
  <TotalTime>45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 Kish</dc:creator>
  <cp:keywords/>
  <cp:lastModifiedBy>Trai Kish</cp:lastModifiedBy>
  <cp:revision>1</cp:revision>
  <cp:lastPrinted>2025-02-14T20:17:00Z</cp:lastPrinted>
  <dcterms:created xsi:type="dcterms:W3CDTF">2025-02-14T19:34:00Z</dcterms:created>
  <dcterms:modified xsi:type="dcterms:W3CDTF">2025-02-14T20:19:00Z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